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Layout"/>
        <w:tblW w:w="14415" w:type="dxa"/>
        <w:jc w:val="center"/>
        <w:tblLayout w:type="fixed"/>
        <w:tblLook w:val="04A0" w:firstRow="1" w:lastRow="0" w:firstColumn="1" w:lastColumn="0" w:noHBand="0" w:noVBand="1"/>
        <w:tblDescription w:val="Brochure layout table"/>
      </w:tblPr>
      <w:tblGrid>
        <w:gridCol w:w="4565"/>
        <w:gridCol w:w="5285"/>
        <w:gridCol w:w="4565"/>
      </w:tblGrid>
      <w:tr w:rsidR="00307EC9" w:rsidRPr="004E0581" w14:paraId="45EA34EB" w14:textId="77777777" w:rsidTr="00897995">
        <w:trPr>
          <w:jc w:val="center"/>
        </w:trPr>
        <w:tc>
          <w:tcPr>
            <w:tcW w:w="4565" w:type="dxa"/>
            <w:tcMar>
              <w:right w:w="720" w:type="dxa"/>
            </w:tcMar>
          </w:tcPr>
          <w:p w14:paraId="75B57F10" w14:textId="5C931D18" w:rsidR="00897995" w:rsidRPr="0027199C" w:rsidRDefault="000C39F3" w:rsidP="00B36C3E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caps/>
                <w:color w:val="990000"/>
                <w:sz w:val="26"/>
                <w:szCs w:val="26"/>
                <w:lang w:eastAsia="en-US"/>
              </w:rPr>
            </w:pPr>
            <w:r w:rsidRPr="0027199C">
              <w:rPr>
                <w:rFonts w:ascii="Century Gothic" w:eastAsia="Times New Roman" w:hAnsi="Century Gothic" w:cs="Arial"/>
                <w:b/>
                <w:bCs/>
                <w:caps/>
                <w:color w:val="990000"/>
                <w:sz w:val="26"/>
                <w:szCs w:val="26"/>
                <w:lang w:eastAsia="en-US"/>
              </w:rPr>
              <w:t>W</w:t>
            </w:r>
            <w:r w:rsidR="00897995" w:rsidRPr="0027199C">
              <w:rPr>
                <w:rFonts w:ascii="Century Gothic" w:eastAsia="Times New Roman" w:hAnsi="Century Gothic" w:cs="Arial"/>
                <w:b/>
                <w:bCs/>
                <w:caps/>
                <w:color w:val="990000"/>
                <w:sz w:val="26"/>
                <w:szCs w:val="26"/>
                <w:lang w:eastAsia="en-US"/>
              </w:rPr>
              <w:t>e want to hear from you</w:t>
            </w:r>
          </w:p>
          <w:p w14:paraId="4ED88E69" w14:textId="77777777" w:rsidR="00897995" w:rsidRPr="004E0581" w:rsidRDefault="00897995" w:rsidP="0062188D">
            <w:pPr>
              <w:spacing w:after="60" w:line="240" w:lineRule="auto"/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Everyone has a right to provide feedback, good or bad, about the service they received and their experience.</w:t>
            </w:r>
          </w:p>
          <w:p w14:paraId="64DC26E3" w14:textId="291229F9" w:rsidR="00897995" w:rsidRPr="004E0581" w:rsidRDefault="00897995" w:rsidP="0062188D">
            <w:pPr>
              <w:spacing w:after="60" w:line="240" w:lineRule="auto"/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We love to hear when we have done something well, but also need to know if there are areas we can improve upon.</w:t>
            </w:r>
          </w:p>
          <w:p w14:paraId="6CCCBD03" w14:textId="2C77C3B8" w:rsidR="00897995" w:rsidRPr="004E0581" w:rsidRDefault="00897995" w:rsidP="00434804">
            <w:pPr>
              <w:spacing w:after="180" w:line="240" w:lineRule="auto"/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We take your privacy seriously and all feedback is treated with the utmost confidentiality.</w:t>
            </w:r>
          </w:p>
          <w:p w14:paraId="719A4B68" w14:textId="71C74A2D" w:rsidR="00CE0AD2" w:rsidRPr="0027199C" w:rsidRDefault="00CE0AD2" w:rsidP="003D53B9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990000"/>
                <w:sz w:val="26"/>
                <w:szCs w:val="26"/>
                <w:lang w:eastAsia="en-US"/>
              </w:rPr>
            </w:pPr>
            <w:r w:rsidRPr="0027199C">
              <w:rPr>
                <w:rFonts w:ascii="Century Gothic" w:eastAsia="Arial" w:hAnsi="Century Gothic" w:cs="Times New Roman"/>
                <w:b/>
                <w:bCs/>
                <w:color w:val="990000"/>
                <w:sz w:val="26"/>
                <w:szCs w:val="26"/>
                <w:lang w:eastAsia="en-US"/>
              </w:rPr>
              <w:t>YOUR COMMENTS WILL…</w:t>
            </w:r>
          </w:p>
          <w:p w14:paraId="3E4EBD2E" w14:textId="1DC2DB32" w:rsidR="00897995" w:rsidRPr="005E2CAB" w:rsidRDefault="00CE0AD2" w:rsidP="00434804">
            <w:pPr>
              <w:spacing w:after="180" w:line="240" w:lineRule="auto"/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 xml:space="preserve">Ensure </w:t>
            </w:r>
            <w:r w:rsidR="00897995"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our staff’s efforts are acknowl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e</w:t>
            </w:r>
            <w:r w:rsidR="00897995"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 xml:space="preserve">dged, and assist Nunyara to identify areas 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needing</w:t>
            </w:r>
            <w:r w:rsidR="00897995"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 xml:space="preserve"> 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i</w:t>
            </w:r>
            <w:r w:rsidR="00897995" w:rsidRPr="004E0581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mprovement.</w:t>
            </w:r>
          </w:p>
          <w:p w14:paraId="0145A9D0" w14:textId="20CA5A18" w:rsidR="00897995" w:rsidRPr="0027199C" w:rsidRDefault="00897995" w:rsidP="003D53B9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990000"/>
                <w:sz w:val="26"/>
                <w:szCs w:val="26"/>
                <w:lang w:eastAsia="en-US"/>
              </w:rPr>
            </w:pPr>
            <w:r w:rsidRPr="0027199C">
              <w:rPr>
                <w:rFonts w:ascii="Century Gothic" w:eastAsia="Arial" w:hAnsi="Century Gothic" w:cs="Times New Roman"/>
                <w:b/>
                <w:bCs/>
                <w:color w:val="990000"/>
                <w:sz w:val="26"/>
                <w:szCs w:val="26"/>
                <w:lang w:eastAsia="en-US"/>
              </w:rPr>
              <w:t>WHAT TO EXPECT</w:t>
            </w:r>
          </w:p>
          <w:p w14:paraId="20E746E5" w14:textId="7DCB84B5" w:rsidR="00897995" w:rsidRPr="004E0581" w:rsidRDefault="00897995" w:rsidP="00F13174">
            <w:pPr>
              <w:spacing w:after="120" w:line="240" w:lineRule="auto"/>
              <w:rPr>
                <w:rFonts w:ascii="Century Gothic" w:hAnsi="Century Gothic" w:cs="Arial"/>
                <w:color w:val="auto"/>
                <w:sz w:val="24"/>
                <w:szCs w:val="24"/>
              </w:rPr>
            </w:pPr>
            <w:r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>Nunyara</w:t>
            </w:r>
            <w:r w:rsidR="00CE0AD2"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 will</w:t>
            </w:r>
            <w:r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 send you a confirmation letter or email that we have received, and will take further action about your complaint.</w:t>
            </w:r>
            <w:r w:rsidR="00CE0AD2"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 </w:t>
            </w:r>
            <w:r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>The CEO will look into the issues in your complaint and investigate further.</w:t>
            </w:r>
            <w:r w:rsidR="00CE0AD2"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 </w:t>
            </w:r>
            <w:r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You can expect an outcome to your </w:t>
            </w:r>
            <w:r w:rsidR="00B76CE1">
              <w:rPr>
                <w:rFonts w:ascii="Century Gothic" w:hAnsi="Century Gothic" w:cs="Arial"/>
                <w:color w:val="auto"/>
                <w:sz w:val="24"/>
                <w:szCs w:val="24"/>
              </w:rPr>
              <w:t>c</w:t>
            </w:r>
            <w:r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omplaint between 7 and </w:t>
            </w:r>
            <w:r w:rsidR="0082541F">
              <w:rPr>
                <w:rFonts w:ascii="Century Gothic" w:hAnsi="Century Gothic" w:cs="Arial"/>
                <w:color w:val="auto"/>
                <w:sz w:val="24"/>
                <w:szCs w:val="24"/>
              </w:rPr>
              <w:t>30 business</w:t>
            </w:r>
            <w:r w:rsidRPr="004E0581">
              <w:rPr>
                <w:rFonts w:ascii="Century Gothic" w:hAnsi="Century Gothic" w:cs="Arial"/>
                <w:color w:val="auto"/>
                <w:sz w:val="24"/>
                <w:szCs w:val="24"/>
              </w:rPr>
              <w:t xml:space="preserve"> days.</w:t>
            </w:r>
          </w:p>
          <w:p w14:paraId="28B60224" w14:textId="77777777" w:rsidR="00056ADD" w:rsidRDefault="00056ADD" w:rsidP="005630E3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E2CAB"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If you would like help to fill in this form please ask one of our friendly staff members.</w:t>
            </w:r>
          </w:p>
          <w:p w14:paraId="411CC629" w14:textId="77777777" w:rsidR="009A52E6" w:rsidRPr="001D0CD9" w:rsidRDefault="009A52E6" w:rsidP="005630E3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auto"/>
                <w:sz w:val="10"/>
                <w:szCs w:val="10"/>
                <w:lang w:eastAsia="en-US"/>
              </w:rPr>
            </w:pPr>
          </w:p>
          <w:p w14:paraId="0CD3E436" w14:textId="6FA045CC" w:rsidR="00003E1A" w:rsidRDefault="002407E5" w:rsidP="005630E3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</w:pPr>
            <w:r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  <w:t>Date:</w:t>
            </w:r>
            <w:r w:rsidR="001D0CD9" w:rsidRPr="001D0CD9">
              <w:rPr>
                <w:rFonts w:ascii="Century Gothic" w:eastAsia="Arial" w:hAnsi="Century Gothic" w:cs="Times New Roman"/>
                <w:color w:val="auto"/>
                <w:sz w:val="24"/>
                <w:szCs w:val="20"/>
                <w:lang w:eastAsia="en-US"/>
              </w:rPr>
              <w:t>__________________________</w:t>
            </w:r>
          </w:p>
          <w:p w14:paraId="260D6669" w14:textId="77777777" w:rsidR="00003E1A" w:rsidRPr="001D0CD9" w:rsidRDefault="00003E1A" w:rsidP="005630E3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990000"/>
                <w:sz w:val="16"/>
                <w:szCs w:val="12"/>
                <w:lang w:eastAsia="en-US"/>
              </w:rPr>
            </w:pPr>
          </w:p>
          <w:p w14:paraId="4E3B38B0" w14:textId="37E6A324" w:rsidR="00056ADD" w:rsidRPr="005E2CAB" w:rsidRDefault="00056ADD" w:rsidP="005630E3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</w:pPr>
            <w:r w:rsidRPr="005E2CAB"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  <w:t>Which service/area does your feedback relate to?</w:t>
            </w:r>
          </w:p>
          <w:p w14:paraId="66E32557" w14:textId="2D8CF403" w:rsidR="00EC777D" w:rsidRPr="00D56AD7" w:rsidRDefault="00EC777D" w:rsidP="00553EBE">
            <w:pPr>
              <w:tabs>
                <w:tab w:val="right" w:leader="dot" w:pos="720"/>
                <w:tab w:val="left" w:pos="7200"/>
              </w:tabs>
              <w:spacing w:after="180" w:line="240" w:lineRule="auto"/>
              <w:jc w:val="center"/>
              <w:rPr>
                <w:rFonts w:ascii="Century Gothic" w:eastAsia="Arial" w:hAnsi="Century Gothic" w:cs="Times New Roman"/>
                <w:color w:val="auto"/>
                <w:sz w:val="32"/>
                <w:szCs w:val="24"/>
                <w:lang w:eastAsia="en-US"/>
              </w:rPr>
            </w:pPr>
            <w:r w:rsidRPr="00D56AD7">
              <w:rPr>
                <w:rFonts w:ascii="Century Gothic" w:eastAsia="Arial" w:hAnsi="Century Gothic" w:cs="Times New Roman"/>
                <w:color w:val="auto"/>
                <w:sz w:val="32"/>
                <w:szCs w:val="24"/>
                <w:lang w:eastAsia="en-US"/>
              </w:rPr>
              <w:t>________________________________________________________________________</w:t>
            </w:r>
          </w:p>
          <w:p w14:paraId="12E70D7C" w14:textId="6E42AA0E" w:rsidR="00EC777D" w:rsidRPr="005E2CAB" w:rsidRDefault="00EC777D" w:rsidP="00434804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</w:pPr>
            <w:r w:rsidRPr="005E2CAB"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  <w:t>What would you like to tell us? If you have concerns about a particular event, please tell us what happened, when and where and the staff members involved.</w:t>
            </w:r>
            <w:r w:rsidR="00553EBE"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  <w:t xml:space="preserve">  Attach extra pages if required</w:t>
            </w:r>
          </w:p>
          <w:p w14:paraId="3408114E" w14:textId="6C10E5B0" w:rsidR="006A4D0C" w:rsidRPr="00836ED0" w:rsidRDefault="00EC777D" w:rsidP="00836ED0">
            <w:pPr>
              <w:spacing w:after="180" w:line="240" w:lineRule="auto"/>
              <w:jc w:val="center"/>
              <w:rPr>
                <w:rFonts w:ascii="Century Gothic" w:eastAsia="Arial" w:hAnsi="Century Gothic" w:cs="Times New Roman"/>
                <w:color w:val="auto"/>
                <w:sz w:val="32"/>
                <w:szCs w:val="32"/>
                <w:lang w:eastAsia="en-US"/>
              </w:rPr>
            </w:pPr>
            <w:r w:rsidRPr="000A1353">
              <w:rPr>
                <w:rFonts w:ascii="Century Gothic" w:eastAsia="Arial" w:hAnsi="Century Gothic" w:cs="Times New Roman"/>
                <w:color w:val="auto"/>
                <w:sz w:val="32"/>
                <w:szCs w:val="32"/>
                <w:lang w:eastAsia="en-US"/>
              </w:rPr>
              <w:t>________________________________________________________________________________________________________________________________________________________________________</w:t>
            </w:r>
            <w:r w:rsidR="002914DF" w:rsidRPr="00D56AD7">
              <w:rPr>
                <w:rFonts w:ascii="Century Gothic" w:hAnsi="Century Gothic"/>
                <w:color w:val="auto"/>
                <w:sz w:val="32"/>
                <w:szCs w:val="32"/>
              </w:rPr>
              <w:t>________________________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14:paraId="62FD094D" w14:textId="38E0EF3A" w:rsidR="00897995" w:rsidRPr="0027199C" w:rsidRDefault="00897995" w:rsidP="006209FC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990000"/>
                <w:sz w:val="26"/>
                <w:szCs w:val="26"/>
                <w:lang w:eastAsia="en-US"/>
              </w:rPr>
            </w:pPr>
            <w:r w:rsidRPr="0027199C">
              <w:rPr>
                <w:rFonts w:ascii="Century Gothic" w:eastAsia="Arial" w:hAnsi="Century Gothic" w:cs="Times New Roman"/>
                <w:b/>
                <w:bCs/>
                <w:color w:val="990000"/>
                <w:sz w:val="26"/>
                <w:szCs w:val="26"/>
                <w:lang w:eastAsia="en-US"/>
              </w:rPr>
              <w:lastRenderedPageBreak/>
              <w:t>TAKING IT FURTHER</w:t>
            </w:r>
          </w:p>
          <w:p w14:paraId="51476285" w14:textId="00C620C7" w:rsidR="00897995" w:rsidRPr="004E0581" w:rsidRDefault="00897995" w:rsidP="00434804">
            <w:pPr>
              <w:spacing w:after="180" w:line="240" w:lineRule="auto"/>
              <w:rPr>
                <w:rFonts w:ascii="Century Gothic" w:eastAsia="Arial" w:hAnsi="Century Gothic" w:cs="Times New Roman"/>
                <w:color w:val="000000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color w:val="000000"/>
                <w:sz w:val="24"/>
                <w:szCs w:val="24"/>
                <w:lang w:eastAsia="en-US"/>
              </w:rPr>
              <w:t>We will make every effort to resolve your complaint when you speak to us. However, if you are not happy with the outcome of your complaint, you can lodge a complaint with Health and Community Services Complaints</w:t>
            </w:r>
            <w:r w:rsidR="008162A9" w:rsidRPr="004E0581">
              <w:rPr>
                <w:rFonts w:ascii="Century Gothic" w:eastAsia="Arial" w:hAnsi="Century Gothic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E0581">
              <w:rPr>
                <w:rFonts w:ascii="Century Gothic" w:eastAsia="Arial" w:hAnsi="Century Gothic" w:cs="Times New Roman"/>
                <w:color w:val="000000"/>
                <w:sz w:val="24"/>
                <w:szCs w:val="24"/>
                <w:lang w:eastAsia="en-US"/>
              </w:rPr>
              <w:t>Commissioner (HCSCC) South Australia.</w:t>
            </w:r>
          </w:p>
          <w:p w14:paraId="0978FD05" w14:textId="74C85298" w:rsidR="005E2CAB" w:rsidRPr="009914D1" w:rsidRDefault="00897995" w:rsidP="009914D1">
            <w:pPr>
              <w:spacing w:after="120" w:line="240" w:lineRule="auto"/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color w:val="000000"/>
                <w:sz w:val="24"/>
                <w:szCs w:val="24"/>
                <w:lang w:eastAsia="en-US"/>
              </w:rPr>
              <w:t xml:space="preserve">HCSCC is an independent body who provide a fair and accessible 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  <w:t>process for dealing with complaints</w:t>
            </w:r>
          </w:p>
          <w:p w14:paraId="74879BEB" w14:textId="77777777" w:rsidR="00897995" w:rsidRPr="004E0581" w:rsidRDefault="00897995" w:rsidP="00553EBE">
            <w:pPr>
              <w:spacing w:after="120" w:line="240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  <w:t>Health and Community Services Complaints Commissioner (HCSCC) South Australia</w:t>
            </w:r>
          </w:p>
          <w:p w14:paraId="11757B43" w14:textId="2B7C12D5" w:rsidR="00897995" w:rsidRPr="004E0581" w:rsidRDefault="00897995" w:rsidP="00553EBE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  <w:t>Telephone: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  <w:t xml:space="preserve"> 1800 232 007</w:t>
            </w:r>
          </w:p>
          <w:p w14:paraId="63067A9A" w14:textId="77777777" w:rsidR="00897995" w:rsidRPr="004E0581" w:rsidRDefault="00897995" w:rsidP="00553EBE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  <w:t>Email: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10" w:history="1">
              <w:r w:rsidRPr="004E0581">
                <w:rPr>
                  <w:rFonts w:ascii="Century Gothic" w:eastAsia="Arial" w:hAnsi="Century Gothic" w:cs="Times New Roman"/>
                  <w:color w:val="auto"/>
                  <w:sz w:val="24"/>
                  <w:szCs w:val="24"/>
                  <w:lang w:eastAsia="en-US"/>
                </w:rPr>
                <w:t>info@hcscc.sa.gov.au</w:t>
              </w:r>
            </w:hyperlink>
          </w:p>
          <w:p w14:paraId="0A9A47CE" w14:textId="0D0F8388" w:rsidR="00897995" w:rsidRPr="004E0581" w:rsidRDefault="00897995" w:rsidP="00553EBE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  <w:t>Post: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E0581">
              <w:rPr>
                <w:rFonts w:ascii="Century Gothic" w:eastAsia="Arial" w:hAnsi="Century Gothic" w:cs="Times New Roman"/>
                <w:color w:val="auto"/>
                <w:sz w:val="20"/>
                <w:szCs w:val="20"/>
                <w:lang w:eastAsia="en-US"/>
              </w:rPr>
              <w:t>PO Box 199, Rundle Mall SA 5000</w:t>
            </w:r>
          </w:p>
          <w:p w14:paraId="5BC165DA" w14:textId="51EB300C" w:rsidR="00897995" w:rsidRPr="004E0581" w:rsidRDefault="00897995" w:rsidP="00553EBE">
            <w:pPr>
              <w:spacing w:after="0" w:line="240" w:lineRule="auto"/>
              <w:jc w:val="center"/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</w:pPr>
            <w:r w:rsidRPr="004E0581">
              <w:rPr>
                <w:rFonts w:ascii="Century Gothic" w:eastAsia="Arial" w:hAnsi="Century Gothic" w:cs="Times New Roman"/>
                <w:b/>
                <w:bCs/>
                <w:color w:val="auto"/>
                <w:sz w:val="24"/>
                <w:szCs w:val="24"/>
                <w:lang w:eastAsia="en-US"/>
              </w:rPr>
              <w:t>Web:</w:t>
            </w:r>
            <w:r w:rsidRPr="004E0581">
              <w:rPr>
                <w:rFonts w:ascii="Century Gothic" w:eastAsia="Arial" w:hAnsi="Century Gothic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11" w:history="1">
              <w:r w:rsidRPr="004E0581">
                <w:rPr>
                  <w:rFonts w:ascii="Century Gothic" w:eastAsia="Arial" w:hAnsi="Century Gothic" w:cs="Times New Roman"/>
                  <w:color w:val="auto"/>
                  <w:sz w:val="24"/>
                  <w:szCs w:val="24"/>
                  <w:lang w:eastAsia="en-US"/>
                </w:rPr>
                <w:t>www.hcscc.sa.gov.au</w:t>
              </w:r>
            </w:hyperlink>
          </w:p>
          <w:p w14:paraId="256D48FE" w14:textId="77777777" w:rsidR="00897995" w:rsidRPr="00743C4D" w:rsidRDefault="00897995" w:rsidP="00553EBE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Times New Roman"/>
                <w:caps/>
                <w:color w:val="F08015"/>
                <w:sz w:val="18"/>
                <w:szCs w:val="16"/>
                <w:lang w:eastAsia="en-US"/>
              </w:rPr>
            </w:pPr>
          </w:p>
          <w:p w14:paraId="51484413" w14:textId="368E78EA" w:rsidR="008162A9" w:rsidRPr="005E2CAB" w:rsidRDefault="008162A9" w:rsidP="00553EB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6"/>
                <w:szCs w:val="26"/>
              </w:rPr>
            </w:pPr>
            <w:r w:rsidRPr="005E2CAB">
              <w:rPr>
                <w:rFonts w:ascii="Century Gothic" w:hAnsi="Century Gothic" w:cs="Arial"/>
                <w:b/>
                <w:bCs/>
                <w:color w:val="000000" w:themeColor="text1"/>
                <w:sz w:val="26"/>
                <w:szCs w:val="26"/>
              </w:rPr>
              <w:t>For complaints related to the NDIS, you can contact the NDIS Commission</w:t>
            </w:r>
          </w:p>
          <w:p w14:paraId="5C686C0F" w14:textId="77777777" w:rsidR="008162A9" w:rsidRPr="005E2CAB" w:rsidRDefault="008162A9" w:rsidP="0055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5E2CAB">
              <w:rPr>
                <w:rFonts w:ascii="Century Gothic" w:hAnsi="Century Gothic" w:cs="Arial"/>
                <w:b/>
                <w:bCs/>
                <w:color w:val="000000" w:themeColor="text1"/>
                <w:sz w:val="24"/>
                <w:szCs w:val="24"/>
              </w:rPr>
              <w:t xml:space="preserve">Telephone: </w:t>
            </w:r>
            <w:r w:rsidRPr="005E2CA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1800 035 544</w:t>
            </w:r>
          </w:p>
          <w:p w14:paraId="5391DDD4" w14:textId="42556870" w:rsidR="00EC777D" w:rsidRPr="00743C4D" w:rsidRDefault="008162A9" w:rsidP="00743C4D">
            <w:pPr>
              <w:jc w:val="center"/>
              <w:rPr>
                <w:rFonts w:ascii="Century Gothic" w:hAnsi="Century Gothic" w:cs="Arial"/>
                <w:color w:val="000000" w:themeColor="text1"/>
              </w:rPr>
            </w:pPr>
            <w:r w:rsidRPr="005E2CAB">
              <w:rPr>
                <w:rFonts w:ascii="Century Gothic" w:hAnsi="Century Gothic" w:cs="Arial"/>
                <w:b/>
                <w:bCs/>
                <w:color w:val="000000" w:themeColor="text1"/>
                <w:sz w:val="24"/>
                <w:szCs w:val="24"/>
              </w:rPr>
              <w:t>Web:</w:t>
            </w:r>
            <w:r w:rsidR="005E2CAB" w:rsidRPr="005E2CAB">
              <w:rPr>
                <w:rFonts w:ascii="Century Gothic" w:hAnsi="Century Gothic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2CAB">
              <w:rPr>
                <w:rFonts w:ascii="Century Gothic" w:hAnsi="Century Gothic" w:cs="Arial"/>
                <w:color w:val="000000" w:themeColor="text1"/>
              </w:rPr>
              <w:t>www.ndiscommission.gov.au</w:t>
            </w:r>
          </w:p>
          <w:p w14:paraId="6B7C78EC" w14:textId="77777777" w:rsidR="00BD5C50" w:rsidRPr="0059411C" w:rsidRDefault="00BD5C50" w:rsidP="00434804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990000"/>
                <w:sz w:val="20"/>
                <w:szCs w:val="16"/>
                <w:lang w:eastAsia="en-US"/>
              </w:rPr>
            </w:pPr>
          </w:p>
          <w:p w14:paraId="63B95B77" w14:textId="6D944087" w:rsidR="00EC777D" w:rsidRPr="005E2CAB" w:rsidRDefault="0093541A" w:rsidP="00434804">
            <w:pPr>
              <w:spacing w:after="0" w:line="240" w:lineRule="auto"/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</w:pPr>
            <w:r w:rsidRPr="005E2CAB"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  <w:lastRenderedPageBreak/>
              <w:t>W</w:t>
            </w:r>
            <w:r w:rsidR="00EC777D" w:rsidRPr="005E2CAB">
              <w:rPr>
                <w:rFonts w:ascii="Century Gothic" w:eastAsia="Arial" w:hAnsi="Century Gothic" w:cs="Times New Roman"/>
                <w:b/>
                <w:bCs/>
                <w:color w:val="990000"/>
                <w:sz w:val="24"/>
                <w:szCs w:val="20"/>
                <w:lang w:eastAsia="en-US"/>
              </w:rPr>
              <w:t>hat would you like us to do?</w:t>
            </w:r>
          </w:p>
          <w:p w14:paraId="3B975AE5" w14:textId="1F9C1C1F" w:rsidR="00EC777D" w:rsidRPr="00D56AD7" w:rsidRDefault="00EC777D" w:rsidP="00897995">
            <w:pPr>
              <w:rPr>
                <w:rFonts w:ascii="Century Gothic" w:hAnsi="Century Gothic"/>
                <w:color w:val="auto"/>
                <w:sz w:val="32"/>
                <w:szCs w:val="32"/>
              </w:rPr>
            </w:pPr>
            <w:r w:rsidRPr="00D56AD7">
              <w:rPr>
                <w:rFonts w:ascii="Century Gothic" w:hAnsi="Century Gothic"/>
                <w:color w:val="auto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C7842">
              <w:rPr>
                <w:rFonts w:ascii="Century Gothic" w:hAnsi="Century Gothic"/>
                <w:color w:val="auto"/>
                <w:sz w:val="32"/>
                <w:szCs w:val="32"/>
              </w:rPr>
              <w:t>_</w:t>
            </w:r>
            <w:r w:rsidR="0059411C">
              <w:rPr>
                <w:rFonts w:ascii="Century Gothic" w:hAnsi="Century Gothic"/>
                <w:color w:val="auto"/>
                <w:sz w:val="32"/>
                <w:szCs w:val="32"/>
              </w:rPr>
              <w:t>________________________</w:t>
            </w:r>
          </w:p>
        </w:tc>
        <w:tc>
          <w:tcPr>
            <w:tcW w:w="4565" w:type="dxa"/>
            <w:tcMar>
              <w:left w:w="720" w:type="dxa"/>
            </w:tcMar>
          </w:tcPr>
          <w:p w14:paraId="3E50BDEB" w14:textId="30CD3E3D" w:rsidR="00897995" w:rsidRPr="004E0581" w:rsidRDefault="00897995" w:rsidP="0093541A">
            <w:pPr>
              <w:rPr>
                <w:rFonts w:ascii="Century Gothic" w:hAnsi="Century Gothic"/>
              </w:rPr>
            </w:pPr>
            <w:r w:rsidRPr="004E0581">
              <w:rPr>
                <w:rFonts w:ascii="Century Gothic" w:hAnsi="Century Gothic"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0AA3E4EA" wp14:editId="3E144C7F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128270</wp:posOffset>
                  </wp:positionV>
                  <wp:extent cx="2302510" cy="571500"/>
                  <wp:effectExtent l="0" t="0" r="2540" b="0"/>
                  <wp:wrapTight wrapText="bothSides">
                    <wp:wrapPolygon edited="0">
                      <wp:start x="0" y="0"/>
                      <wp:lineTo x="0" y="20880"/>
                      <wp:lineTo x="21445" y="20880"/>
                      <wp:lineTo x="21445" y="0"/>
                      <wp:lineTo x="0" y="0"/>
                    </wp:wrapPolygon>
                  </wp:wrapTight>
                  <wp:docPr id="11" name="Picture 11" descr="A close-up of a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logo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E1866D" w14:textId="3FAB2B70" w:rsidR="00897995" w:rsidRPr="00B07721" w:rsidRDefault="008162A9" w:rsidP="00B07721">
            <w:pPr>
              <w:spacing w:after="180" w:line="240" w:lineRule="auto"/>
              <w:jc w:val="center"/>
              <w:rPr>
                <w:rFonts w:ascii="Century Gothic" w:eastAsia="Arial" w:hAnsi="Century Gothic" w:cs="Times New Roman"/>
                <w:b/>
                <w:bCs/>
                <w:color w:val="990000"/>
                <w:szCs w:val="18"/>
                <w:lang w:eastAsia="en-US"/>
              </w:rPr>
            </w:pPr>
            <w:r w:rsidRPr="005E2CAB">
              <w:rPr>
                <w:rFonts w:ascii="Century Gothic" w:eastAsia="Times New Roman" w:hAnsi="Century Gothic" w:cs="Arial"/>
                <w:b/>
                <w:bCs/>
                <w:color w:val="990000"/>
                <w:spacing w:val="30"/>
                <w:kern w:val="28"/>
                <w:sz w:val="40"/>
                <w:szCs w:val="40"/>
                <w:lang w:val="en-AU" w:eastAsia="en-US"/>
              </w:rPr>
              <w:t>Compliments, Complaints or Suggestions</w:t>
            </w:r>
          </w:p>
          <w:p w14:paraId="5F8BE3AC" w14:textId="77777777" w:rsidR="008162A9" w:rsidRPr="004E0581" w:rsidRDefault="00897995" w:rsidP="00653BE6">
            <w:pPr>
              <w:spacing w:after="60" w:line="240" w:lineRule="auto"/>
              <w:rPr>
                <w:rFonts w:ascii="Century Gothic" w:eastAsia="Times New Roman" w:hAnsi="Century Gothic" w:cs="Arial"/>
                <w:bCs/>
                <w:color w:val="auto"/>
                <w:spacing w:val="20"/>
                <w:sz w:val="24"/>
                <w:szCs w:val="24"/>
                <w:lang w:val="en-AU" w:eastAsia="en-US"/>
              </w:rPr>
            </w:pPr>
            <w:r w:rsidRPr="004E0581">
              <w:rPr>
                <w:rFonts w:ascii="Century Gothic" w:eastAsia="Times New Roman" w:hAnsi="Century Gothic" w:cs="Arial"/>
                <w:bCs/>
                <w:color w:val="auto"/>
                <w:spacing w:val="20"/>
                <w:sz w:val="24"/>
                <w:szCs w:val="24"/>
                <w:lang w:val="en-AU" w:eastAsia="en-US"/>
              </w:rPr>
              <w:t xml:space="preserve">Nunyara Aboriginal Health Service is committed to providing a high standard of care and meeting patient needs. This is </w:t>
            </w:r>
            <w:r w:rsidRPr="004E0581">
              <w:rPr>
                <w:rFonts w:ascii="Century Gothic" w:eastAsia="Times New Roman" w:hAnsi="Century Gothic" w:cs="Arial"/>
                <w:b/>
                <w:color w:val="auto"/>
                <w:spacing w:val="20"/>
                <w:sz w:val="24"/>
                <w:szCs w:val="24"/>
                <w:lang w:val="en-AU" w:eastAsia="en-US"/>
              </w:rPr>
              <w:t>YOUR</w:t>
            </w:r>
            <w:r w:rsidRPr="004E0581">
              <w:rPr>
                <w:rFonts w:ascii="Century Gothic" w:eastAsia="Times New Roman" w:hAnsi="Century Gothic" w:cs="Arial"/>
                <w:bCs/>
                <w:color w:val="auto"/>
                <w:spacing w:val="20"/>
                <w:sz w:val="24"/>
                <w:szCs w:val="24"/>
                <w:lang w:val="en-AU" w:eastAsia="en-US"/>
              </w:rPr>
              <w:t xml:space="preserve"> Aboriginal Health Service.</w:t>
            </w:r>
          </w:p>
          <w:p w14:paraId="1D783A70" w14:textId="7C5C19A0" w:rsidR="00897995" w:rsidRDefault="00897995" w:rsidP="00653BE6">
            <w:pPr>
              <w:spacing w:after="60" w:line="240" w:lineRule="auto"/>
              <w:rPr>
                <w:rFonts w:ascii="Century Gothic" w:eastAsia="Times New Roman" w:hAnsi="Century Gothic" w:cs="Arial"/>
                <w:bCs/>
                <w:color w:val="auto"/>
                <w:spacing w:val="20"/>
                <w:lang w:val="en-AU" w:eastAsia="en-US"/>
              </w:rPr>
            </w:pPr>
            <w:r w:rsidRPr="004E0581">
              <w:rPr>
                <w:rFonts w:ascii="Century Gothic" w:eastAsia="Times New Roman" w:hAnsi="Century Gothic" w:cs="Arial"/>
                <w:bCs/>
                <w:color w:val="auto"/>
                <w:spacing w:val="20"/>
                <w:sz w:val="24"/>
                <w:szCs w:val="24"/>
                <w:lang w:val="en-AU" w:eastAsia="en-US"/>
              </w:rPr>
              <w:t>If you would like to provide suggestions or feedback, or if you have a complaint about something that isn’t quite right, we want to know about it</w:t>
            </w:r>
            <w:r w:rsidRPr="004E0581">
              <w:rPr>
                <w:rFonts w:ascii="Century Gothic" w:eastAsia="Times New Roman" w:hAnsi="Century Gothic" w:cs="Arial"/>
                <w:bCs/>
                <w:color w:val="auto"/>
                <w:spacing w:val="20"/>
                <w:lang w:val="en-AU" w:eastAsia="en-US"/>
              </w:rPr>
              <w:t>.</w:t>
            </w:r>
          </w:p>
          <w:p w14:paraId="4CDB00CA" w14:textId="77777777" w:rsidR="00B07721" w:rsidRPr="00653BE6" w:rsidRDefault="00B07721" w:rsidP="00653BE6">
            <w:pPr>
              <w:spacing w:after="60" w:line="240" w:lineRule="auto"/>
              <w:rPr>
                <w:rFonts w:ascii="Century Gothic" w:eastAsia="Arial" w:hAnsi="Century Gothic" w:cs="Times New Roman"/>
                <w:color w:val="auto"/>
                <w:lang w:eastAsia="en-US"/>
              </w:rPr>
            </w:pPr>
          </w:p>
          <w:p w14:paraId="75F4AE6C" w14:textId="1791CC72" w:rsidR="008162A9" w:rsidRPr="004E0581" w:rsidRDefault="005E2CAB" w:rsidP="00553EB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entury Gothic" w:hAnsi="Century Gothic" w:cs="Arial"/>
                <w:b/>
                <w:bCs/>
                <w:color w:val="8D2E1E"/>
                <w:sz w:val="27"/>
                <w:szCs w:val="27"/>
              </w:rPr>
            </w:pPr>
            <w:r w:rsidRPr="0027199C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1" behindDoc="1" locked="0" layoutInCell="1" allowOverlap="1" wp14:anchorId="07B6E3EA" wp14:editId="5BB2D34B">
                  <wp:simplePos x="0" y="0"/>
                  <wp:positionH relativeFrom="column">
                    <wp:posOffset>-631189</wp:posOffset>
                  </wp:positionH>
                  <wp:positionV relativeFrom="paragraph">
                    <wp:posOffset>323850</wp:posOffset>
                  </wp:positionV>
                  <wp:extent cx="2542618" cy="1285673"/>
                  <wp:effectExtent l="0" t="342900" r="0" b="276860"/>
                  <wp:wrapNone/>
                  <wp:docPr id="102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A6489A-6067-4A16-BFD2-F4FA3FC6D4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>
                            <a:extLst>
                              <a:ext uri="{FF2B5EF4-FFF2-40B4-BE49-F238E27FC236}">
                                <a16:creationId xmlns:a16="http://schemas.microsoft.com/office/drawing/2014/main" id="{0AA6489A-6067-4A16-BFD2-F4FA3FC6D4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alphaModFix am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269833">
                            <a:off x="0" y="0"/>
                            <a:ext cx="2542618" cy="128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62A9" w:rsidRPr="004E0581">
              <w:rPr>
                <w:rFonts w:ascii="Century Gothic" w:hAnsi="Century Gothic" w:cs="Arial"/>
                <w:b/>
                <w:bCs/>
                <w:color w:val="8D2E1E"/>
                <w:sz w:val="27"/>
                <w:szCs w:val="27"/>
              </w:rPr>
              <w:t>HOW TO CONTACT US</w:t>
            </w:r>
          </w:p>
          <w:p w14:paraId="46D468BC" w14:textId="721B164F" w:rsidR="008162A9" w:rsidRPr="004E0581" w:rsidRDefault="008162A9" w:rsidP="0055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4E058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 xml:space="preserve">Telephone: </w:t>
            </w:r>
            <w:r w:rsidRPr="004E0581">
              <w:rPr>
                <w:rFonts w:ascii="Century Gothic" w:hAnsi="Century Gothic" w:cs="Arial"/>
                <w:color w:val="000000"/>
                <w:sz w:val="24"/>
                <w:szCs w:val="24"/>
              </w:rPr>
              <w:t>8649 9900</w:t>
            </w:r>
          </w:p>
          <w:p w14:paraId="5DC2C5BE" w14:textId="4A62ABF1" w:rsidR="008162A9" w:rsidRPr="0027199C" w:rsidRDefault="008162A9" w:rsidP="0055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4E0581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 xml:space="preserve">Email: </w:t>
            </w:r>
            <w:r w:rsidR="00D025FF">
              <w:rPr>
                <w:rFonts w:ascii="Century Gothic" w:hAnsi="Century Gothic" w:cs="Arial"/>
                <w:color w:val="000000"/>
              </w:rPr>
              <w:t>admin</w:t>
            </w:r>
            <w:r w:rsidRPr="0027199C">
              <w:rPr>
                <w:rFonts w:ascii="Century Gothic" w:hAnsi="Century Gothic" w:cs="Arial"/>
                <w:color w:val="000000"/>
              </w:rPr>
              <w:t>@nunyara.org.au</w:t>
            </w:r>
          </w:p>
          <w:p w14:paraId="2B37CD32" w14:textId="4E31FA66" w:rsidR="00897995" w:rsidRPr="0027199C" w:rsidRDefault="008162A9" w:rsidP="0055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27199C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Address:</w:t>
            </w:r>
            <w:r w:rsidRPr="0027199C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P.O Bo</w:t>
            </w:r>
            <w:r w:rsidRPr="004E0581">
              <w:rPr>
                <w:rFonts w:ascii="Century Gothic" w:hAnsi="Century Gothic" w:cs="Arial"/>
                <w:color w:val="000000"/>
                <w:sz w:val="24"/>
                <w:szCs w:val="24"/>
              </w:rPr>
              <w:t>x 2253 Whyalla Norrie</w:t>
            </w:r>
            <w:r w:rsidR="0027199C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r w:rsidRPr="004E0581">
              <w:rPr>
                <w:rFonts w:ascii="Century Gothic" w:hAnsi="Century Gothic" w:cs="Arial"/>
                <w:color w:val="000000"/>
                <w:sz w:val="24"/>
                <w:szCs w:val="24"/>
              </w:rPr>
              <w:t>SA 5608</w:t>
            </w:r>
          </w:p>
          <w:p w14:paraId="55A0FDAF" w14:textId="3313044A" w:rsidR="00EC777D" w:rsidRPr="0027199C" w:rsidRDefault="00EC777D" w:rsidP="00991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990000"/>
                <w:spacing w:val="30"/>
                <w:kern w:val="28"/>
                <w:sz w:val="24"/>
                <w:szCs w:val="24"/>
                <w:lang w:val="en-AU" w:eastAsia="en-US"/>
              </w:rPr>
            </w:pPr>
            <w:r w:rsidRPr="0027199C">
              <w:rPr>
                <w:rFonts w:ascii="Century Gothic" w:eastAsia="Times New Roman" w:hAnsi="Century Gothic" w:cs="Arial"/>
                <w:b/>
                <w:bCs/>
                <w:color w:val="990000"/>
                <w:spacing w:val="30"/>
                <w:kern w:val="28"/>
                <w:sz w:val="24"/>
                <w:szCs w:val="24"/>
                <w:lang w:val="en-AU" w:eastAsia="en-US"/>
              </w:rPr>
              <w:lastRenderedPageBreak/>
              <w:t>Ways to provide feedback</w:t>
            </w:r>
          </w:p>
          <w:p w14:paraId="7B985CB4" w14:textId="77777777" w:rsidR="00EC777D" w:rsidRPr="00CB0F08" w:rsidRDefault="00EC777D" w:rsidP="0093541A">
            <w:pPr>
              <w:spacing w:after="180" w:line="240" w:lineRule="auto"/>
              <w:rPr>
                <w:rFonts w:ascii="Century Gothic" w:eastAsia="Arial" w:hAnsi="Century Gothic" w:cs="Times New Roman"/>
                <w:b/>
                <w:bCs/>
                <w:color w:val="FFFFFF"/>
                <w:lang w:eastAsia="en-US"/>
              </w:rPr>
            </w:pPr>
          </w:p>
          <w:p w14:paraId="12C4E8A5" w14:textId="58CB03D0" w:rsidR="00EC777D" w:rsidRPr="007E58A6" w:rsidRDefault="00EC777D" w:rsidP="00743C4D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/>
                <w:color w:val="auto"/>
              </w:rPr>
            </w:pPr>
            <w:r w:rsidRPr="007E58A6">
              <w:rPr>
                <w:rFonts w:ascii="Century Gothic" w:hAnsi="Century Gothic" w:cs="Arial"/>
                <w:color w:val="auto"/>
              </w:rPr>
              <w:t>Speak directly to our staff</w:t>
            </w:r>
          </w:p>
          <w:p w14:paraId="7F5E1C53" w14:textId="77777777" w:rsidR="0054374A" w:rsidRPr="002C61C6" w:rsidRDefault="0054374A" w:rsidP="00743C4D">
            <w:pPr>
              <w:pStyle w:val="ListParagraph"/>
              <w:spacing w:line="240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</w:p>
          <w:p w14:paraId="5F6C5DEA" w14:textId="3B29622A" w:rsidR="00826355" w:rsidRDefault="00EC777D" w:rsidP="0082635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cs="Arial"/>
                <w:color w:val="auto"/>
              </w:rPr>
            </w:pPr>
            <w:r w:rsidRPr="007E58A6">
              <w:rPr>
                <w:rFonts w:ascii="Century Gothic" w:hAnsi="Century Gothic" w:cs="Arial"/>
                <w:color w:val="auto"/>
              </w:rPr>
              <w:t>Hand this form to one of our</w:t>
            </w:r>
            <w:r w:rsidR="002B3A99" w:rsidRPr="007E58A6">
              <w:rPr>
                <w:rFonts w:ascii="Century Gothic" w:hAnsi="Century Gothic" w:cs="Arial"/>
                <w:color w:val="auto"/>
              </w:rPr>
              <w:t xml:space="preserve"> </w:t>
            </w:r>
            <w:r w:rsidR="0054374A" w:rsidRPr="007E58A6">
              <w:rPr>
                <w:rFonts w:ascii="Century Gothic" w:hAnsi="Century Gothic" w:cs="Arial"/>
                <w:color w:val="auto"/>
              </w:rPr>
              <w:t>s</w:t>
            </w:r>
            <w:r w:rsidRPr="007E58A6">
              <w:rPr>
                <w:rFonts w:ascii="Century Gothic" w:hAnsi="Century Gothic" w:cs="Arial"/>
                <w:color w:val="auto"/>
              </w:rPr>
              <w:t>taff</w:t>
            </w:r>
            <w:r w:rsidR="00810A85" w:rsidRPr="007E58A6">
              <w:rPr>
                <w:rFonts w:ascii="Century Gothic" w:hAnsi="Century Gothic" w:cs="Arial"/>
                <w:color w:val="auto"/>
              </w:rPr>
              <w:t xml:space="preserve">, or place in </w:t>
            </w:r>
            <w:r w:rsidR="009914D1" w:rsidRPr="007E58A6">
              <w:rPr>
                <w:rFonts w:ascii="Century Gothic" w:hAnsi="Century Gothic" w:cs="Arial"/>
                <w:color w:val="auto"/>
              </w:rPr>
              <w:t>a Feedback Box in the waiting room</w:t>
            </w:r>
          </w:p>
          <w:p w14:paraId="6067BCC5" w14:textId="77777777" w:rsidR="00072798" w:rsidRPr="002C61C6" w:rsidRDefault="00072798" w:rsidP="00072798">
            <w:pPr>
              <w:spacing w:after="0" w:line="240" w:lineRule="auto"/>
              <w:rPr>
                <w:rFonts w:ascii="Century Gothic" w:hAnsi="Century Gothic" w:cs="Arial"/>
                <w:color w:val="auto"/>
                <w:sz w:val="14"/>
                <w:szCs w:val="14"/>
              </w:rPr>
            </w:pPr>
          </w:p>
          <w:p w14:paraId="2C4C3CE0" w14:textId="786F8512" w:rsidR="000C39F3" w:rsidRPr="007E58A6" w:rsidRDefault="00EC777D" w:rsidP="000727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697" w:hanging="357"/>
              <w:rPr>
                <w:rFonts w:ascii="Century Gothic" w:hAnsi="Century Gothic" w:cs="Arial"/>
                <w:color w:val="auto"/>
              </w:rPr>
            </w:pPr>
            <w:r w:rsidRPr="007E58A6">
              <w:rPr>
                <w:rFonts w:ascii="Century Gothic" w:hAnsi="Century Gothic" w:cs="Arial"/>
                <w:color w:val="auto"/>
              </w:rPr>
              <w:t>Post to</w:t>
            </w:r>
            <w:r w:rsidR="000C39F3" w:rsidRPr="007E58A6">
              <w:rPr>
                <w:rFonts w:ascii="Century Gothic" w:hAnsi="Century Gothic" w:cs="Arial"/>
                <w:color w:val="auto"/>
              </w:rPr>
              <w:t>:</w:t>
            </w:r>
          </w:p>
          <w:p w14:paraId="106BAC2C" w14:textId="77777777" w:rsidR="005E2CAB" w:rsidRPr="007E58A6" w:rsidRDefault="0054374A" w:rsidP="0074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mo-Regular"/>
                <w:color w:val="auto"/>
              </w:rPr>
            </w:pPr>
            <w:r w:rsidRPr="007E58A6">
              <w:rPr>
                <w:rFonts w:ascii="Century Gothic" w:hAnsi="Century Gothic" w:cs="Arimo-Regular"/>
                <w:color w:val="auto"/>
              </w:rPr>
              <w:t xml:space="preserve">           P.O Box 2253 Whyalla</w:t>
            </w:r>
          </w:p>
          <w:p w14:paraId="7718D673" w14:textId="5581510E" w:rsidR="000C39F3" w:rsidRPr="007E58A6" w:rsidRDefault="005E2CAB" w:rsidP="0074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mo-Regular"/>
                <w:color w:val="auto"/>
              </w:rPr>
            </w:pPr>
            <w:r w:rsidRPr="007E58A6">
              <w:rPr>
                <w:rFonts w:ascii="Century Gothic" w:hAnsi="Century Gothic" w:cs="Arimo-Regular"/>
                <w:color w:val="auto"/>
              </w:rPr>
              <w:t xml:space="preserve">      </w:t>
            </w:r>
            <w:r w:rsidR="0054374A" w:rsidRPr="007E58A6">
              <w:rPr>
                <w:rFonts w:ascii="Century Gothic" w:hAnsi="Century Gothic" w:cs="Arimo-Regular"/>
                <w:color w:val="auto"/>
              </w:rPr>
              <w:t xml:space="preserve"> </w:t>
            </w:r>
            <w:r w:rsidRPr="007E58A6">
              <w:rPr>
                <w:rFonts w:ascii="Century Gothic" w:hAnsi="Century Gothic" w:cs="Arimo-Regular"/>
                <w:color w:val="auto"/>
              </w:rPr>
              <w:t xml:space="preserve">    </w:t>
            </w:r>
            <w:r w:rsidR="0054374A" w:rsidRPr="007E58A6">
              <w:rPr>
                <w:rFonts w:ascii="Century Gothic" w:hAnsi="Century Gothic" w:cs="Arimo-Regular"/>
                <w:color w:val="auto"/>
              </w:rPr>
              <w:t>Norrie</w:t>
            </w:r>
            <w:r w:rsidRPr="007E58A6">
              <w:rPr>
                <w:rFonts w:ascii="Century Gothic" w:hAnsi="Century Gothic" w:cs="Arimo-Regular"/>
                <w:color w:val="auto"/>
              </w:rPr>
              <w:t xml:space="preserve"> </w:t>
            </w:r>
            <w:r w:rsidR="0054374A" w:rsidRPr="007E58A6">
              <w:rPr>
                <w:rFonts w:ascii="Century Gothic" w:hAnsi="Century Gothic" w:cs="Arimo-Regular"/>
                <w:color w:val="auto"/>
              </w:rPr>
              <w:t>SA 5608</w:t>
            </w:r>
          </w:p>
          <w:p w14:paraId="5D0F713B" w14:textId="77777777" w:rsidR="00434804" w:rsidRPr="002C61C6" w:rsidRDefault="00434804" w:rsidP="0074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mo-Regular"/>
                <w:color w:val="auto"/>
                <w:sz w:val="14"/>
                <w:szCs w:val="14"/>
              </w:rPr>
            </w:pPr>
          </w:p>
          <w:p w14:paraId="756FE88E" w14:textId="5C1D2F2D" w:rsidR="00EC777D" w:rsidRPr="007E58A6" w:rsidRDefault="000C39F3" w:rsidP="00743C4D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 w:cs="Arial"/>
                <w:color w:val="auto"/>
              </w:rPr>
            </w:pPr>
            <w:r w:rsidRPr="007E58A6">
              <w:rPr>
                <w:rFonts w:ascii="Century Gothic" w:hAnsi="Century Gothic" w:cs="Arial"/>
                <w:color w:val="auto"/>
              </w:rPr>
              <w:t>Call on 8649 9900</w:t>
            </w:r>
          </w:p>
          <w:p w14:paraId="66A7A9D6" w14:textId="77777777" w:rsidR="0054374A" w:rsidRPr="002C61C6" w:rsidRDefault="0054374A" w:rsidP="00785CB2">
            <w:pPr>
              <w:pStyle w:val="ListParagraph"/>
              <w:spacing w:after="0" w:line="240" w:lineRule="auto"/>
              <w:rPr>
                <w:rFonts w:ascii="Century Gothic" w:hAnsi="Century Gothic" w:cs="Arial"/>
                <w:color w:val="auto"/>
                <w:sz w:val="14"/>
                <w:szCs w:val="14"/>
              </w:rPr>
            </w:pPr>
          </w:p>
          <w:p w14:paraId="09B0BBFC" w14:textId="2AC6C2EA" w:rsidR="00C6567F" w:rsidRPr="007E58A6" w:rsidRDefault="000C39F3" w:rsidP="00743C4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cs="Arial"/>
                <w:color w:val="auto"/>
              </w:rPr>
            </w:pPr>
            <w:r w:rsidRPr="007E58A6">
              <w:rPr>
                <w:rFonts w:ascii="Century Gothic" w:hAnsi="Century Gothic" w:cs="Arial"/>
                <w:color w:val="auto"/>
              </w:rPr>
              <w:t>Email</w:t>
            </w:r>
            <w:r w:rsidR="00C6567F" w:rsidRPr="007E58A6">
              <w:rPr>
                <w:rFonts w:ascii="Century Gothic" w:hAnsi="Century Gothic" w:cs="Arial"/>
                <w:color w:val="auto"/>
              </w:rPr>
              <w:t xml:space="preserve">:   </w:t>
            </w:r>
            <w:r w:rsidR="0046085A" w:rsidRPr="007E58A6">
              <w:rPr>
                <w:rFonts w:ascii="Century Gothic" w:hAnsi="Century Gothic" w:cs="Arial"/>
                <w:color w:val="auto"/>
              </w:rPr>
              <w:t>admin</w:t>
            </w:r>
            <w:r w:rsidR="00C6567F" w:rsidRPr="007E58A6">
              <w:rPr>
                <w:rFonts w:ascii="Century Gothic" w:hAnsi="Century Gothic" w:cs="Arial"/>
                <w:color w:val="auto"/>
              </w:rPr>
              <w:t>@nunyara.org.au</w:t>
            </w:r>
            <w:r w:rsidR="00C6567F" w:rsidRPr="007E58A6">
              <w:rPr>
                <w:rFonts w:ascii="Century Gothic" w:hAnsi="Century Gothic"/>
                <w:color w:val="auto"/>
              </w:rPr>
              <w:t xml:space="preserve"> </w:t>
            </w:r>
          </w:p>
          <w:p w14:paraId="2DAD16B8" w14:textId="77777777" w:rsidR="00D4443E" w:rsidRPr="006F5B46" w:rsidRDefault="00D4443E" w:rsidP="009354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14:paraId="5837A3C2" w14:textId="7367D3E1" w:rsidR="00033CC6" w:rsidRPr="00D56AD7" w:rsidRDefault="00C6567F" w:rsidP="00D56AD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pacing w:val="30"/>
                <w:kern w:val="28"/>
                <w:lang w:val="en-AU" w:eastAsia="en-US"/>
              </w:rPr>
            </w:pPr>
            <w:r w:rsidRPr="00D56AD7">
              <w:rPr>
                <w:rFonts w:ascii="Century Gothic" w:eastAsia="Times New Roman" w:hAnsi="Century Gothic" w:cs="Arial"/>
                <w:b/>
                <w:bCs/>
                <w:color w:val="000000" w:themeColor="text1"/>
                <w:spacing w:val="30"/>
                <w:kern w:val="28"/>
                <w:lang w:val="en-AU" w:eastAsia="en-US"/>
              </w:rPr>
              <w:t>If you would like a response to your feedback please provide your name and contact details.</w:t>
            </w:r>
          </w:p>
          <w:p w14:paraId="499C681C" w14:textId="788C11B5" w:rsidR="0046136F" w:rsidRPr="00170331" w:rsidRDefault="00C6567F" w:rsidP="00D56AD7">
            <w:pPr>
              <w:spacing w:after="0" w:line="240" w:lineRule="auto"/>
              <w:rPr>
                <w:rFonts w:ascii="Century Gothic" w:hAnsi="Century Gothic"/>
                <w:color w:val="auto"/>
                <w:sz w:val="32"/>
                <w:szCs w:val="32"/>
              </w:rPr>
            </w:pPr>
            <w:r w:rsidRPr="00170331">
              <w:rPr>
                <w:rFonts w:ascii="Century Gothic" w:eastAsia="Times New Roman" w:hAnsi="Century Gothic" w:cs="Arial"/>
                <w:color w:val="auto"/>
                <w:spacing w:val="30"/>
                <w:kern w:val="28"/>
                <w:sz w:val="24"/>
                <w:szCs w:val="24"/>
                <w:lang w:val="en-AU" w:eastAsia="en-US"/>
              </w:rPr>
              <w:t>Nam</w:t>
            </w:r>
            <w:r w:rsidR="005E2CAB" w:rsidRPr="00170331">
              <w:rPr>
                <w:rFonts w:ascii="Century Gothic" w:eastAsia="Times New Roman" w:hAnsi="Century Gothic" w:cs="Arial"/>
                <w:color w:val="auto"/>
                <w:spacing w:val="30"/>
                <w:kern w:val="28"/>
                <w:sz w:val="24"/>
                <w:szCs w:val="24"/>
                <w:lang w:val="en-AU" w:eastAsia="en-US"/>
              </w:rPr>
              <w:t>e</w:t>
            </w:r>
            <w:r w:rsidR="005E2CAB" w:rsidRPr="00170331">
              <w:rPr>
                <w:rFonts w:ascii="Century Gothic" w:hAnsi="Century Gothic"/>
                <w:color w:val="auto"/>
                <w:sz w:val="32"/>
                <w:szCs w:val="32"/>
              </w:rPr>
              <w:t>_________________</w:t>
            </w:r>
            <w:r w:rsidR="0054374A" w:rsidRPr="00170331">
              <w:rPr>
                <w:rFonts w:ascii="Century Gothic" w:hAnsi="Century Gothic"/>
                <w:color w:val="auto"/>
                <w:sz w:val="32"/>
                <w:szCs w:val="32"/>
              </w:rPr>
              <w:t>___________</w:t>
            </w:r>
            <w:r w:rsidR="005E2CAB" w:rsidRPr="00170331">
              <w:rPr>
                <w:rFonts w:ascii="Century Gothic" w:hAnsi="Century Gothic"/>
                <w:color w:val="auto"/>
                <w:sz w:val="32"/>
                <w:szCs w:val="32"/>
              </w:rPr>
              <w:t>_________</w:t>
            </w:r>
            <w:r w:rsidR="0054374A" w:rsidRPr="00170331">
              <w:rPr>
                <w:rFonts w:ascii="Century Gothic" w:hAnsi="Century Gothic"/>
                <w:color w:val="auto"/>
                <w:sz w:val="32"/>
                <w:szCs w:val="32"/>
              </w:rPr>
              <w:t>____</w:t>
            </w:r>
          </w:p>
          <w:p w14:paraId="09EF8C68" w14:textId="18725680" w:rsidR="00897995" w:rsidRPr="00372FEA" w:rsidRDefault="00C6567F" w:rsidP="0046136F">
            <w:pPr>
              <w:spacing w:before="120" w:after="0" w:line="240" w:lineRule="auto"/>
              <w:rPr>
                <w:rFonts w:ascii="Century Gothic" w:hAnsi="Century Gothic" w:cs="Arial"/>
                <w:sz w:val="32"/>
                <w:szCs w:val="32"/>
              </w:rPr>
            </w:pPr>
            <w:r w:rsidRPr="00170331">
              <w:rPr>
                <w:rFonts w:ascii="Century Gothic" w:eastAsia="Times New Roman" w:hAnsi="Century Gothic" w:cs="Arial"/>
                <w:color w:val="auto"/>
                <w:spacing w:val="30"/>
                <w:kern w:val="28"/>
                <w:sz w:val="24"/>
                <w:szCs w:val="24"/>
                <w:lang w:val="en-AU" w:eastAsia="en-US"/>
              </w:rPr>
              <w:t>Address</w:t>
            </w:r>
            <w:r w:rsidR="0054374A" w:rsidRPr="00170331">
              <w:rPr>
                <w:rFonts w:ascii="Century Gothic" w:hAnsi="Century Gothic"/>
                <w:color w:val="auto"/>
                <w:sz w:val="32"/>
                <w:szCs w:val="32"/>
              </w:rPr>
              <w:t>_______________________________________</w:t>
            </w:r>
            <w:r w:rsidR="00516B66" w:rsidRPr="00170331">
              <w:rPr>
                <w:rFonts w:ascii="Century Gothic" w:hAnsi="Century Gothic"/>
                <w:color w:val="auto"/>
                <w:sz w:val="32"/>
                <w:szCs w:val="32"/>
              </w:rPr>
              <w:t xml:space="preserve"> </w:t>
            </w:r>
            <w:r w:rsidRPr="00170331">
              <w:rPr>
                <w:rFonts w:ascii="Century Gothic" w:hAnsi="Century Gothic" w:cs="Arial"/>
                <w:color w:val="auto"/>
                <w:sz w:val="24"/>
                <w:szCs w:val="24"/>
              </w:rPr>
              <w:t>Phone</w:t>
            </w:r>
            <w:r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>_______________________</w:t>
            </w:r>
            <w:r w:rsidR="005E2CAB"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>__</w:t>
            </w:r>
            <w:r w:rsidR="002B3A99"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>_________________</w:t>
            </w:r>
            <w:r w:rsidR="0025627A"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 xml:space="preserve"> </w:t>
            </w:r>
            <w:r w:rsidRPr="00170331">
              <w:rPr>
                <w:rFonts w:ascii="Century Gothic" w:hAnsi="Century Gothic" w:cs="Arial"/>
                <w:color w:val="auto"/>
                <w:sz w:val="24"/>
                <w:szCs w:val="24"/>
              </w:rPr>
              <w:t>Email</w:t>
            </w:r>
            <w:r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>___________________</w:t>
            </w:r>
            <w:r w:rsidR="005630E3"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>_</w:t>
            </w:r>
            <w:r w:rsidR="00C30111" w:rsidRPr="00170331">
              <w:rPr>
                <w:rFonts w:ascii="Century Gothic" w:hAnsi="Century Gothic" w:cs="Arial"/>
                <w:color w:val="auto"/>
                <w:sz w:val="32"/>
                <w:szCs w:val="32"/>
              </w:rPr>
              <w:t>_______________________</w:t>
            </w:r>
          </w:p>
        </w:tc>
      </w:tr>
    </w:tbl>
    <w:p w14:paraId="789731B8" w14:textId="77777777" w:rsidR="00C6567F" w:rsidRPr="00D4443E" w:rsidRDefault="00C6567F" w:rsidP="005630E3">
      <w:pPr>
        <w:pStyle w:val="NoSpacing"/>
        <w:rPr>
          <w:rFonts w:ascii="Century Gothic" w:hAnsi="Century Gothic"/>
          <w:sz w:val="2"/>
          <w:szCs w:val="2"/>
        </w:rPr>
      </w:pPr>
    </w:p>
    <w:sectPr w:rsidR="00C6567F" w:rsidRPr="00D4443E" w:rsidSect="00B50163">
      <w:headerReference w:type="default" r:id="rId14"/>
      <w:footerReference w:type="default" r:id="rId15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C8AC" w14:textId="77777777" w:rsidR="00E85BBB" w:rsidRDefault="00E85BBB" w:rsidP="00BF6AFD">
      <w:pPr>
        <w:spacing w:after="0" w:line="240" w:lineRule="auto"/>
      </w:pPr>
      <w:r>
        <w:separator/>
      </w:r>
    </w:p>
  </w:endnote>
  <w:endnote w:type="continuationSeparator" w:id="0">
    <w:p w14:paraId="6C3AF3DB" w14:textId="77777777" w:rsidR="00E85BBB" w:rsidRDefault="00E85BBB" w:rsidP="00BF6AFD">
      <w:pPr>
        <w:spacing w:after="0" w:line="240" w:lineRule="auto"/>
      </w:pPr>
      <w:r>
        <w:continuationSeparator/>
      </w:r>
    </w:p>
  </w:endnote>
  <w:endnote w:type="continuationNotice" w:id="1">
    <w:p w14:paraId="146AE3D4" w14:textId="77777777" w:rsidR="00E85BBB" w:rsidRDefault="00E85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F63C" w14:textId="34606FD5" w:rsidR="0027199C" w:rsidRDefault="00597AF2">
    <w:pPr>
      <w:pStyle w:val="Footer"/>
    </w:pPr>
    <w:r w:rsidRPr="0027199C">
      <w:rPr>
        <w:noProof/>
      </w:rPr>
      <w:drawing>
        <wp:anchor distT="0" distB="0" distL="114300" distR="114300" simplePos="0" relativeHeight="251658241" behindDoc="1" locked="0" layoutInCell="1" allowOverlap="1" wp14:anchorId="624468AA" wp14:editId="0F3BFADD">
          <wp:simplePos x="0" y="0"/>
          <wp:positionH relativeFrom="page">
            <wp:posOffset>22860</wp:posOffset>
          </wp:positionH>
          <wp:positionV relativeFrom="paragraph">
            <wp:posOffset>173990</wp:posOffset>
          </wp:positionV>
          <wp:extent cx="10668000" cy="757555"/>
          <wp:effectExtent l="0" t="0" r="0" b="4445"/>
          <wp:wrapTight wrapText="bothSides">
            <wp:wrapPolygon edited="0">
              <wp:start x="0" y="0"/>
              <wp:lineTo x="0" y="21184"/>
              <wp:lineTo x="21561" y="21184"/>
              <wp:lineTo x="21561" y="0"/>
              <wp:lineTo x="0" y="0"/>
            </wp:wrapPolygon>
          </wp:wrapTight>
          <wp:docPr id="645971267" name="Picture 645971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3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49CCED" wp14:editId="4C3897DD">
              <wp:simplePos x="0" y="0"/>
              <wp:positionH relativeFrom="page">
                <wp:posOffset>123825</wp:posOffset>
              </wp:positionH>
              <wp:positionV relativeFrom="paragraph">
                <wp:posOffset>-78105</wp:posOffset>
              </wp:positionV>
              <wp:extent cx="1952625" cy="369332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768A7E27-01D6-42D5-815A-70AE7883648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7E9C5" w14:textId="45E15719" w:rsidR="00D4443E" w:rsidRPr="00BF1E06" w:rsidRDefault="00DF2BAC" w:rsidP="00D4443E">
                          <w:pPr>
                            <w:rPr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r w:rsidRPr="00BF1E06">
                            <w:rPr>
                              <w:rFonts w:ascii="Calibri" w:eastAsia="+mn-ea" w:hAnsi="Calibri" w:cs="+mn-cs"/>
                              <w:color w:val="BFBFBF" w:themeColor="background1" w:themeShade="BF"/>
                              <w:kern w:val="24"/>
                              <w:sz w:val="20"/>
                              <w:szCs w:val="26"/>
                              <w:lang w:val="en-AU"/>
                            </w:rPr>
                            <w:t>V</w:t>
                          </w:r>
                          <w:r w:rsidR="007D00A5">
                            <w:rPr>
                              <w:rFonts w:ascii="Calibri" w:eastAsia="+mn-ea" w:hAnsi="Calibri" w:cs="+mn-cs"/>
                              <w:color w:val="BFBFBF" w:themeColor="background1" w:themeShade="BF"/>
                              <w:kern w:val="24"/>
                              <w:sz w:val="20"/>
                              <w:szCs w:val="26"/>
                              <w:lang w:val="en-AU"/>
                            </w:rPr>
                            <w:t>4</w:t>
                          </w:r>
                          <w:r w:rsidRPr="00BF1E06">
                            <w:rPr>
                              <w:rFonts w:ascii="Calibri" w:eastAsia="+mn-ea" w:hAnsi="Calibri" w:cs="+mn-cs"/>
                              <w:color w:val="BFBFBF" w:themeColor="background1" w:themeShade="BF"/>
                              <w:kern w:val="24"/>
                              <w:sz w:val="20"/>
                              <w:szCs w:val="26"/>
                              <w:lang w:val="en-AU"/>
                            </w:rPr>
                            <w:t xml:space="preserve"> </w:t>
                          </w:r>
                          <w:r w:rsidR="00D4443E" w:rsidRPr="00BF1E06">
                            <w:rPr>
                              <w:rFonts w:ascii="Calibri" w:eastAsia="+mn-ea" w:hAnsi="Calibri" w:cs="+mn-cs"/>
                              <w:color w:val="BFBFBF" w:themeColor="background1" w:themeShade="BF"/>
                              <w:kern w:val="24"/>
                              <w:sz w:val="20"/>
                              <w:szCs w:val="26"/>
                              <w:lang w:val="en-AU"/>
                            </w:rPr>
                            <w:t xml:space="preserve">Current at </w:t>
                          </w:r>
                          <w:r w:rsidR="007D00A5">
                            <w:rPr>
                              <w:rFonts w:ascii="Calibri" w:eastAsia="+mn-ea" w:hAnsi="Calibri" w:cs="+mn-cs"/>
                              <w:color w:val="BFBFBF" w:themeColor="background1" w:themeShade="BF"/>
                              <w:kern w:val="24"/>
                              <w:sz w:val="20"/>
                              <w:szCs w:val="26"/>
                              <w:lang w:val="en-AU"/>
                            </w:rPr>
                            <w:t>March 2026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49CC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.75pt;margin-top:-6.15pt;width:153.75pt;height:29.1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" filled="f" stroked="f">
              <v:textbox style="mso-fit-shape-to-text:t">
                <w:txbxContent>
                  <w:p w14:paraId="1EB7E9C5" w14:textId="45E15719" w:rsidR="00D4443E" w:rsidRPr="00BF1E06" w:rsidRDefault="00DF2BAC" w:rsidP="00D4443E">
                    <w:pPr>
                      <w:rPr>
                        <w:color w:val="BFBFBF" w:themeColor="background1" w:themeShade="BF"/>
                        <w:sz w:val="20"/>
                        <w:szCs w:val="20"/>
                      </w:rPr>
                    </w:pPr>
                    <w:r w:rsidRPr="00BF1E06">
                      <w:rPr>
                        <w:rFonts w:ascii="Calibri" w:eastAsia="+mn-ea" w:hAnsi="Calibri" w:cs="+mn-cs"/>
                        <w:color w:val="BFBFBF" w:themeColor="background1" w:themeShade="BF"/>
                        <w:kern w:val="24"/>
                        <w:sz w:val="20"/>
                        <w:szCs w:val="26"/>
                        <w:lang w:val="en-AU"/>
                      </w:rPr>
                      <w:t>V</w:t>
                    </w:r>
                    <w:r w:rsidR="007D00A5">
                      <w:rPr>
                        <w:rFonts w:ascii="Calibri" w:eastAsia="+mn-ea" w:hAnsi="Calibri" w:cs="+mn-cs"/>
                        <w:color w:val="BFBFBF" w:themeColor="background1" w:themeShade="BF"/>
                        <w:kern w:val="24"/>
                        <w:sz w:val="20"/>
                        <w:szCs w:val="26"/>
                        <w:lang w:val="en-AU"/>
                      </w:rPr>
                      <w:t>4</w:t>
                    </w:r>
                    <w:r w:rsidRPr="00BF1E06">
                      <w:rPr>
                        <w:rFonts w:ascii="Calibri" w:eastAsia="+mn-ea" w:hAnsi="Calibri" w:cs="+mn-cs"/>
                        <w:color w:val="BFBFBF" w:themeColor="background1" w:themeShade="BF"/>
                        <w:kern w:val="24"/>
                        <w:sz w:val="20"/>
                        <w:szCs w:val="26"/>
                        <w:lang w:val="en-AU"/>
                      </w:rPr>
                      <w:t xml:space="preserve"> </w:t>
                    </w:r>
                    <w:r w:rsidR="00D4443E" w:rsidRPr="00BF1E06">
                      <w:rPr>
                        <w:rFonts w:ascii="Calibri" w:eastAsia="+mn-ea" w:hAnsi="Calibri" w:cs="+mn-cs"/>
                        <w:color w:val="BFBFBF" w:themeColor="background1" w:themeShade="BF"/>
                        <w:kern w:val="24"/>
                        <w:sz w:val="20"/>
                        <w:szCs w:val="26"/>
                        <w:lang w:val="en-AU"/>
                      </w:rPr>
                      <w:t xml:space="preserve">Current at </w:t>
                    </w:r>
                    <w:r w:rsidR="007D00A5">
                      <w:rPr>
                        <w:rFonts w:ascii="Calibri" w:eastAsia="+mn-ea" w:hAnsi="Calibri" w:cs="+mn-cs"/>
                        <w:color w:val="BFBFBF" w:themeColor="background1" w:themeShade="BF"/>
                        <w:kern w:val="24"/>
                        <w:sz w:val="20"/>
                        <w:szCs w:val="26"/>
                        <w:lang w:val="en-AU"/>
                      </w:rPr>
                      <w:t>March 2026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02C5" w14:textId="77777777" w:rsidR="00E85BBB" w:rsidRDefault="00E85BBB" w:rsidP="00BF6AFD">
      <w:pPr>
        <w:spacing w:after="0" w:line="240" w:lineRule="auto"/>
      </w:pPr>
      <w:r>
        <w:separator/>
      </w:r>
    </w:p>
  </w:footnote>
  <w:footnote w:type="continuationSeparator" w:id="0">
    <w:p w14:paraId="18CB701E" w14:textId="77777777" w:rsidR="00E85BBB" w:rsidRDefault="00E85BBB" w:rsidP="00BF6AFD">
      <w:pPr>
        <w:spacing w:after="0" w:line="240" w:lineRule="auto"/>
      </w:pPr>
      <w:r>
        <w:continuationSeparator/>
      </w:r>
    </w:p>
  </w:footnote>
  <w:footnote w:type="continuationNotice" w:id="1">
    <w:p w14:paraId="365F77FD" w14:textId="77777777" w:rsidR="00E85BBB" w:rsidRDefault="00E85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85D" w14:textId="6D674348" w:rsidR="0027199C" w:rsidRPr="00597AF2" w:rsidRDefault="0027199C" w:rsidP="0027199C">
    <w:pPr>
      <w:pStyle w:val="Header"/>
      <w:tabs>
        <w:tab w:val="left" w:pos="4350"/>
      </w:tabs>
      <w:rPr>
        <w:sz w:val="12"/>
        <w:szCs w:val="12"/>
      </w:rPr>
    </w:pPr>
    <w:r w:rsidRPr="0027199C">
      <w:rPr>
        <w:noProof/>
      </w:rPr>
      <w:drawing>
        <wp:anchor distT="0" distB="0" distL="114300" distR="114300" simplePos="0" relativeHeight="251658240" behindDoc="1" locked="0" layoutInCell="1" allowOverlap="1" wp14:anchorId="52C682E4" wp14:editId="5C18C586">
          <wp:simplePos x="0" y="0"/>
          <wp:positionH relativeFrom="page">
            <wp:posOffset>-68580</wp:posOffset>
          </wp:positionH>
          <wp:positionV relativeFrom="paragraph">
            <wp:posOffset>-647700</wp:posOffset>
          </wp:positionV>
          <wp:extent cx="11879580" cy="960120"/>
          <wp:effectExtent l="0" t="0" r="7620" b="0"/>
          <wp:wrapTight wrapText="bothSides">
            <wp:wrapPolygon edited="0">
              <wp:start x="0" y="0"/>
              <wp:lineTo x="0" y="21000"/>
              <wp:lineTo x="21579" y="21000"/>
              <wp:lineTo x="21579" y="0"/>
              <wp:lineTo x="0" y="0"/>
            </wp:wrapPolygon>
          </wp:wrapTight>
          <wp:docPr id="405730829" name="Picture 405730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95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765F5D"/>
    <w:multiLevelType w:val="hybridMultilevel"/>
    <w:tmpl w:val="34F87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72952"/>
    <w:multiLevelType w:val="hybridMultilevel"/>
    <w:tmpl w:val="DC1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26205">
    <w:abstractNumId w:val="9"/>
  </w:num>
  <w:num w:numId="2" w16cid:durableId="1234045828">
    <w:abstractNumId w:val="9"/>
  </w:num>
  <w:num w:numId="3" w16cid:durableId="619997040">
    <w:abstractNumId w:val="9"/>
    <w:lvlOverride w:ilvl="0">
      <w:startOverride w:val="1"/>
    </w:lvlOverride>
  </w:num>
  <w:num w:numId="4" w16cid:durableId="862745452">
    <w:abstractNumId w:val="9"/>
    <w:lvlOverride w:ilvl="0">
      <w:startOverride w:val="1"/>
    </w:lvlOverride>
  </w:num>
  <w:num w:numId="5" w16cid:durableId="741752245">
    <w:abstractNumId w:val="9"/>
    <w:lvlOverride w:ilvl="0">
      <w:startOverride w:val="1"/>
    </w:lvlOverride>
  </w:num>
  <w:num w:numId="6" w16cid:durableId="1679233313">
    <w:abstractNumId w:val="7"/>
  </w:num>
  <w:num w:numId="7" w16cid:durableId="727150590">
    <w:abstractNumId w:val="6"/>
  </w:num>
  <w:num w:numId="8" w16cid:durableId="51856019">
    <w:abstractNumId w:val="5"/>
  </w:num>
  <w:num w:numId="9" w16cid:durableId="1766224951">
    <w:abstractNumId w:val="4"/>
  </w:num>
  <w:num w:numId="10" w16cid:durableId="1209803394">
    <w:abstractNumId w:val="8"/>
  </w:num>
  <w:num w:numId="11" w16cid:durableId="734594035">
    <w:abstractNumId w:val="3"/>
  </w:num>
  <w:num w:numId="12" w16cid:durableId="1972131419">
    <w:abstractNumId w:val="2"/>
  </w:num>
  <w:num w:numId="13" w16cid:durableId="1951819517">
    <w:abstractNumId w:val="1"/>
  </w:num>
  <w:num w:numId="14" w16cid:durableId="37243517">
    <w:abstractNumId w:val="0"/>
  </w:num>
  <w:num w:numId="15" w16cid:durableId="855341515">
    <w:abstractNumId w:val="10"/>
  </w:num>
  <w:num w:numId="16" w16cid:durableId="1503932642">
    <w:abstractNumId w:val="11"/>
  </w:num>
  <w:num w:numId="17" w16cid:durableId="101460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95"/>
    <w:rsid w:val="00003E1A"/>
    <w:rsid w:val="00004531"/>
    <w:rsid w:val="00006AB9"/>
    <w:rsid w:val="00022F40"/>
    <w:rsid w:val="00033CC6"/>
    <w:rsid w:val="0004077D"/>
    <w:rsid w:val="0004626E"/>
    <w:rsid w:val="00056ADD"/>
    <w:rsid w:val="0006779F"/>
    <w:rsid w:val="00072798"/>
    <w:rsid w:val="0008716E"/>
    <w:rsid w:val="0008743D"/>
    <w:rsid w:val="00097E06"/>
    <w:rsid w:val="000A1353"/>
    <w:rsid w:val="000A6F7A"/>
    <w:rsid w:val="000C39F3"/>
    <w:rsid w:val="000E17D2"/>
    <w:rsid w:val="000E6073"/>
    <w:rsid w:val="000F7EA7"/>
    <w:rsid w:val="001372C8"/>
    <w:rsid w:val="001560A6"/>
    <w:rsid w:val="001617DC"/>
    <w:rsid w:val="00165ABF"/>
    <w:rsid w:val="0017009A"/>
    <w:rsid w:val="00170331"/>
    <w:rsid w:val="00180191"/>
    <w:rsid w:val="001947E7"/>
    <w:rsid w:val="00195F7E"/>
    <w:rsid w:val="00197B67"/>
    <w:rsid w:val="001A1989"/>
    <w:rsid w:val="001B1A96"/>
    <w:rsid w:val="001B5AD0"/>
    <w:rsid w:val="001C2C17"/>
    <w:rsid w:val="001C3CA6"/>
    <w:rsid w:val="001C7842"/>
    <w:rsid w:val="001D0847"/>
    <w:rsid w:val="001D0CD9"/>
    <w:rsid w:val="001D2B24"/>
    <w:rsid w:val="0020450C"/>
    <w:rsid w:val="00204BDF"/>
    <w:rsid w:val="002107A2"/>
    <w:rsid w:val="00225597"/>
    <w:rsid w:val="00227118"/>
    <w:rsid w:val="00227177"/>
    <w:rsid w:val="002407E5"/>
    <w:rsid w:val="00244745"/>
    <w:rsid w:val="0025581E"/>
    <w:rsid w:val="0025627A"/>
    <w:rsid w:val="00256F4B"/>
    <w:rsid w:val="0027199C"/>
    <w:rsid w:val="002914DF"/>
    <w:rsid w:val="00291B5C"/>
    <w:rsid w:val="002B3A99"/>
    <w:rsid w:val="002C61C6"/>
    <w:rsid w:val="002D13AD"/>
    <w:rsid w:val="002D5F50"/>
    <w:rsid w:val="002D7B40"/>
    <w:rsid w:val="002E0732"/>
    <w:rsid w:val="002F7B64"/>
    <w:rsid w:val="00303063"/>
    <w:rsid w:val="00307EC9"/>
    <w:rsid w:val="003253BB"/>
    <w:rsid w:val="00325557"/>
    <w:rsid w:val="00362925"/>
    <w:rsid w:val="00365EBB"/>
    <w:rsid w:val="003708E4"/>
    <w:rsid w:val="00372FEA"/>
    <w:rsid w:val="00391E46"/>
    <w:rsid w:val="00393C7F"/>
    <w:rsid w:val="003A1627"/>
    <w:rsid w:val="003B391D"/>
    <w:rsid w:val="003D4866"/>
    <w:rsid w:val="003D53B9"/>
    <w:rsid w:val="003E492C"/>
    <w:rsid w:val="00405323"/>
    <w:rsid w:val="00416669"/>
    <w:rsid w:val="00422379"/>
    <w:rsid w:val="00430B71"/>
    <w:rsid w:val="00434804"/>
    <w:rsid w:val="004575E9"/>
    <w:rsid w:val="0046085A"/>
    <w:rsid w:val="0046136F"/>
    <w:rsid w:val="004838BC"/>
    <w:rsid w:val="0048634A"/>
    <w:rsid w:val="004E0581"/>
    <w:rsid w:val="004E30B4"/>
    <w:rsid w:val="004E416D"/>
    <w:rsid w:val="004E5F9D"/>
    <w:rsid w:val="00501C91"/>
    <w:rsid w:val="0050792A"/>
    <w:rsid w:val="00516B66"/>
    <w:rsid w:val="005259A3"/>
    <w:rsid w:val="0054374A"/>
    <w:rsid w:val="00547266"/>
    <w:rsid w:val="005473B9"/>
    <w:rsid w:val="00553BCD"/>
    <w:rsid w:val="00553EBE"/>
    <w:rsid w:val="005564B2"/>
    <w:rsid w:val="00557B34"/>
    <w:rsid w:val="0056054A"/>
    <w:rsid w:val="005630E3"/>
    <w:rsid w:val="00571D35"/>
    <w:rsid w:val="0059411C"/>
    <w:rsid w:val="0059793F"/>
    <w:rsid w:val="00597AF2"/>
    <w:rsid w:val="005A4864"/>
    <w:rsid w:val="005A6159"/>
    <w:rsid w:val="005C0F86"/>
    <w:rsid w:val="005C6A14"/>
    <w:rsid w:val="005D6C56"/>
    <w:rsid w:val="005E23D6"/>
    <w:rsid w:val="005E2CAB"/>
    <w:rsid w:val="005E5178"/>
    <w:rsid w:val="00606685"/>
    <w:rsid w:val="006209FC"/>
    <w:rsid w:val="0062188D"/>
    <w:rsid w:val="00622DD0"/>
    <w:rsid w:val="0063311A"/>
    <w:rsid w:val="00653BE6"/>
    <w:rsid w:val="006558C5"/>
    <w:rsid w:val="00666AD8"/>
    <w:rsid w:val="0068396D"/>
    <w:rsid w:val="006A2E06"/>
    <w:rsid w:val="006A4D0C"/>
    <w:rsid w:val="006A65E0"/>
    <w:rsid w:val="006B4267"/>
    <w:rsid w:val="006D4D99"/>
    <w:rsid w:val="006E05AD"/>
    <w:rsid w:val="006E2BFD"/>
    <w:rsid w:val="006F5B46"/>
    <w:rsid w:val="007014C5"/>
    <w:rsid w:val="00705F40"/>
    <w:rsid w:val="00737CB0"/>
    <w:rsid w:val="00743C4D"/>
    <w:rsid w:val="007647EF"/>
    <w:rsid w:val="007775C1"/>
    <w:rsid w:val="00785CB2"/>
    <w:rsid w:val="0079296E"/>
    <w:rsid w:val="007A3390"/>
    <w:rsid w:val="007B3DE2"/>
    <w:rsid w:val="007D00A5"/>
    <w:rsid w:val="007D03C4"/>
    <w:rsid w:val="007E3C3A"/>
    <w:rsid w:val="007E58A6"/>
    <w:rsid w:val="007E73A3"/>
    <w:rsid w:val="00810A85"/>
    <w:rsid w:val="008162A9"/>
    <w:rsid w:val="0082541F"/>
    <w:rsid w:val="00826355"/>
    <w:rsid w:val="00836ED0"/>
    <w:rsid w:val="0084166D"/>
    <w:rsid w:val="008560C2"/>
    <w:rsid w:val="00857CC5"/>
    <w:rsid w:val="008724CE"/>
    <w:rsid w:val="0087733C"/>
    <w:rsid w:val="0089764D"/>
    <w:rsid w:val="00897995"/>
    <w:rsid w:val="008B000B"/>
    <w:rsid w:val="009022BA"/>
    <w:rsid w:val="009239EC"/>
    <w:rsid w:val="0093541A"/>
    <w:rsid w:val="00944A26"/>
    <w:rsid w:val="00953BC6"/>
    <w:rsid w:val="00960A60"/>
    <w:rsid w:val="0098489C"/>
    <w:rsid w:val="009914D1"/>
    <w:rsid w:val="009915C8"/>
    <w:rsid w:val="009A09EB"/>
    <w:rsid w:val="009A52E6"/>
    <w:rsid w:val="009D4927"/>
    <w:rsid w:val="009F3198"/>
    <w:rsid w:val="009F3F18"/>
    <w:rsid w:val="00A01AF9"/>
    <w:rsid w:val="00A147AE"/>
    <w:rsid w:val="00A26A1D"/>
    <w:rsid w:val="00A334C6"/>
    <w:rsid w:val="00A54316"/>
    <w:rsid w:val="00A65606"/>
    <w:rsid w:val="00A66885"/>
    <w:rsid w:val="00A66C92"/>
    <w:rsid w:val="00A769D1"/>
    <w:rsid w:val="00A85868"/>
    <w:rsid w:val="00A95BFB"/>
    <w:rsid w:val="00AA4F1B"/>
    <w:rsid w:val="00AB4A01"/>
    <w:rsid w:val="00AB72BA"/>
    <w:rsid w:val="00AC7B31"/>
    <w:rsid w:val="00AD604C"/>
    <w:rsid w:val="00AD7341"/>
    <w:rsid w:val="00B07721"/>
    <w:rsid w:val="00B16D26"/>
    <w:rsid w:val="00B36C3E"/>
    <w:rsid w:val="00B40276"/>
    <w:rsid w:val="00B41CF4"/>
    <w:rsid w:val="00B461F6"/>
    <w:rsid w:val="00B50163"/>
    <w:rsid w:val="00B76CE1"/>
    <w:rsid w:val="00B96D27"/>
    <w:rsid w:val="00BD5C50"/>
    <w:rsid w:val="00BF1E06"/>
    <w:rsid w:val="00BF6AFD"/>
    <w:rsid w:val="00C0621F"/>
    <w:rsid w:val="00C12A25"/>
    <w:rsid w:val="00C30111"/>
    <w:rsid w:val="00C31D0E"/>
    <w:rsid w:val="00C3590B"/>
    <w:rsid w:val="00C41B20"/>
    <w:rsid w:val="00C476E1"/>
    <w:rsid w:val="00C51837"/>
    <w:rsid w:val="00C64AC8"/>
    <w:rsid w:val="00C6567F"/>
    <w:rsid w:val="00CA21ED"/>
    <w:rsid w:val="00CB0F08"/>
    <w:rsid w:val="00CB65F7"/>
    <w:rsid w:val="00CC599C"/>
    <w:rsid w:val="00CD09BF"/>
    <w:rsid w:val="00CD1DEA"/>
    <w:rsid w:val="00CE0AD2"/>
    <w:rsid w:val="00CE0D53"/>
    <w:rsid w:val="00D025FF"/>
    <w:rsid w:val="00D13101"/>
    <w:rsid w:val="00D27440"/>
    <w:rsid w:val="00D37885"/>
    <w:rsid w:val="00D4443E"/>
    <w:rsid w:val="00D56AD7"/>
    <w:rsid w:val="00D75C52"/>
    <w:rsid w:val="00D95A3D"/>
    <w:rsid w:val="00DA7AE5"/>
    <w:rsid w:val="00DB5D32"/>
    <w:rsid w:val="00DF2BAC"/>
    <w:rsid w:val="00E31948"/>
    <w:rsid w:val="00E52869"/>
    <w:rsid w:val="00E73393"/>
    <w:rsid w:val="00E80718"/>
    <w:rsid w:val="00E85BBB"/>
    <w:rsid w:val="00E864C0"/>
    <w:rsid w:val="00EA73B4"/>
    <w:rsid w:val="00EB63A9"/>
    <w:rsid w:val="00EC777D"/>
    <w:rsid w:val="00ED10B6"/>
    <w:rsid w:val="00EE0A38"/>
    <w:rsid w:val="00F10D5D"/>
    <w:rsid w:val="00F12944"/>
    <w:rsid w:val="00F13174"/>
    <w:rsid w:val="00F219EF"/>
    <w:rsid w:val="00F27039"/>
    <w:rsid w:val="00F34F2F"/>
    <w:rsid w:val="00F35543"/>
    <w:rsid w:val="00F43E2C"/>
    <w:rsid w:val="00F54178"/>
    <w:rsid w:val="00F64F58"/>
    <w:rsid w:val="00F65FF0"/>
    <w:rsid w:val="00F66B21"/>
    <w:rsid w:val="00F81ADA"/>
    <w:rsid w:val="00F83409"/>
    <w:rsid w:val="00F97B95"/>
    <w:rsid w:val="00FA07B2"/>
    <w:rsid w:val="00FD4131"/>
    <w:rsid w:val="00FD6E50"/>
    <w:rsid w:val="00FE1126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816CE7"/>
  <w15:chartTrackingRefBased/>
  <w15:docId w15:val="{9C718A5D-89C9-47E2-9EB5-72D6CDBD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styleId="GridTable1Light">
    <w:name w:val="Grid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3">
    <w:name w:val="Grid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5C8"/>
    <w:rPr>
      <w:color w:val="4D443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03A99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915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2">
    <w:name w:val="List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3">
    <w:name w:val="List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styleId="PlainTable1">
    <w:name w:val="Plain Table 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cscc.s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hcscc.s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aDyda\AppData\Roaming\Microsoft\Templates\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2C3985AF8624EB73294D5E1FA7381" ma:contentTypeVersion="11" ma:contentTypeDescription="Create a new document." ma:contentTypeScope="" ma:versionID="c95015995d993c332db9e2cbfa24cf78">
  <xsd:schema xmlns:xsd="http://www.w3.org/2001/XMLSchema" xmlns:xs="http://www.w3.org/2001/XMLSchema" xmlns:p="http://schemas.microsoft.com/office/2006/metadata/properties" xmlns:ns2="9f8c83b8-67a3-437d-a3c1-03719e2bc17d" xmlns:ns3="b4c5649f-45b4-4880-8611-d1acb289ffb0" targetNamespace="http://schemas.microsoft.com/office/2006/metadata/properties" ma:root="true" ma:fieldsID="a0ba02fa0748a30fedaa4446d7cc24c5" ns2:_="" ns3:_="">
    <xsd:import namespace="9f8c83b8-67a3-437d-a3c1-03719e2bc17d"/>
    <xsd:import namespace="b4c5649f-45b4-4880-8611-d1acb289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c83b8-67a3-437d-a3c1-03719e2bc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07b5d1-52ca-42b0-966a-ba58ed959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649f-45b4-4880-8611-d1acb289ff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2bac6-2a7f-46b1-ad3b-f2973d8a9247}" ma:internalName="TaxCatchAll" ma:showField="CatchAllData" ma:web="b4c5649f-45b4-4880-8611-d1acb289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5649f-45b4-4880-8611-d1acb289ffb0" xsi:nil="true"/>
    <lcf76f155ced4ddcb4097134ff3c332f xmlns="9f8c83b8-67a3-437d-a3c1-03719e2bc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52CB7F-8247-42E4-97A0-18FCD133B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DE2C0-7751-4B3C-832C-A1BE2BEA658A}"/>
</file>

<file path=customXml/itemProps3.xml><?xml version="1.0" encoding="utf-8"?>
<ds:datastoreItem xmlns:ds="http://schemas.openxmlformats.org/officeDocument/2006/customXml" ds:itemID="{9F09248D-E788-449A-847F-DC287B5D5846}">
  <ds:schemaRefs>
    <ds:schemaRef ds:uri="http://schemas.microsoft.com/office/2006/metadata/properties"/>
    <ds:schemaRef ds:uri="http://schemas.microsoft.com/office/infopath/2007/PartnerControls"/>
    <ds:schemaRef ds:uri="b4c5649f-45b4-4880-8611-d1acb289ffb0"/>
    <ds:schemaRef ds:uri="9f8c83b8-67a3-437d-a3c1-03719e2bc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685</TotalTime>
  <Pages>2</Pages>
  <Words>449</Words>
  <Characters>3166</Characters>
  <Application>Microsoft Office Word</Application>
  <DocSecurity>0</DocSecurity>
  <Lines>158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Links>
    <vt:vector size="12" baseType="variant">
      <vt:variant>
        <vt:i4>3801199</vt:i4>
      </vt:variant>
      <vt:variant>
        <vt:i4>3</vt:i4>
      </vt:variant>
      <vt:variant>
        <vt:i4>0</vt:i4>
      </vt:variant>
      <vt:variant>
        <vt:i4>5</vt:i4>
      </vt:variant>
      <vt:variant>
        <vt:lpwstr>http://www.hcscc.sa.gov.au/</vt:lpwstr>
      </vt:variant>
      <vt:variant>
        <vt:lpwstr/>
      </vt:variant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mailto:info@hcscc.sa.gov.au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Dyda</dc:creator>
  <cp:keywords/>
  <cp:lastModifiedBy>Lana Dyda</cp:lastModifiedBy>
  <cp:revision>115</cp:revision>
  <cp:lastPrinted>2024-09-18T07:35:00Z</cp:lastPrinted>
  <dcterms:created xsi:type="dcterms:W3CDTF">2022-07-06T19:10:00Z</dcterms:created>
  <dcterms:modified xsi:type="dcterms:W3CDTF">2026-03-24T23:42:00Z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0x010100D352C3985AF8624EB73294D5E1FA7381</vt:lpwstr>
  </property>
  <property fmtid="{D5CDD505-2E9C-101B-9397-08002B2CF9AE}" pid="3" name="Order">
    <vt:r8>1311000</vt:r8>
  </property>
  <property fmtid="{D5CDD505-2E9C-101B-9397-08002B2CF9AE}" pid="4" name="MediaServiceImageTags">
    <vt:lpwstr/>
  </property>
</Properties>
</file>